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0973E" w14:textId="3400CDE9" w:rsidR="00535962" w:rsidRPr="00AC3EFE" w:rsidRDefault="00577AE7">
      <w:pPr>
        <w:rPr>
          <w:lang w:val="en-US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E1E4327" wp14:editId="1CCCB635">
                <wp:simplePos x="0" y="0"/>
                <wp:positionH relativeFrom="column">
                  <wp:posOffset>6810375</wp:posOffset>
                </wp:positionH>
                <wp:positionV relativeFrom="paragraph">
                  <wp:posOffset>-685800</wp:posOffset>
                </wp:positionV>
                <wp:extent cx="2357755" cy="745950"/>
                <wp:effectExtent l="19050" t="19050" r="23495" b="1651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7755" cy="745950"/>
                          <a:chOff x="9151" y="720"/>
                          <a:chExt cx="2009" cy="900"/>
                        </a:xfrm>
                      </wpg:grpSpPr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900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D5CA76" w14:textId="4D6EB470" w:rsidR="00CE67A3" w:rsidRPr="00535962" w:rsidRDefault="009D3147" w:rsidP="00535962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22649038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CA730B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CA730B" w:rsidRPr="00CA730B">
                                  <w:t>CECANOT</w:t>
                                </w:r>
                                <w:r w:rsidR="00A46DEC">
                                  <w:t>-</w:t>
                                </w:r>
                                <w:r w:rsidR="00CA3918">
                                  <w:t>DAF</w:t>
                                </w:r>
                                <w:r w:rsidR="00CA730B" w:rsidRPr="00CA730B">
                                  <w:t>-</w:t>
                                </w:r>
                                <w:r w:rsidR="00A46DEC">
                                  <w:t>C</w:t>
                                </w:r>
                                <w:r w:rsidR="00CA3918">
                                  <w:t>M</w:t>
                                </w:r>
                                <w:r w:rsidR="00CA730B" w:rsidRPr="00CA730B">
                                  <w:t>-202</w:t>
                                </w:r>
                                <w:r w:rsidR="003F0FDE">
                                  <w:t>1</w:t>
                                </w:r>
                                <w:r w:rsidR="00CA730B" w:rsidRPr="00CA730B">
                                  <w:t>-0</w:t>
                                </w:r>
                                <w:r>
                                  <w:t>220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FC5603" w14:textId="77777777" w:rsidR="00CE67A3" w:rsidRPr="00535962" w:rsidRDefault="00CE67A3" w:rsidP="00CE67A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67" y="720"/>
                            <a:ext cx="1993" cy="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E4327" id="Group 3" o:spid="_x0000_s1026" style="position:absolute;margin-left:536.25pt;margin-top:-54pt;width:185.65pt;height:58.75pt;z-index:251683840" coordorigin="9151,720" coordsize="2009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">
                <v:group id="Group 5" o:spid="_x0000_s1027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78D5CA76" w14:textId="4D6EB470" w:rsidR="00CE67A3" w:rsidRPr="00535962" w:rsidRDefault="009D3147" w:rsidP="00535962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22649038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CA730B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CA730B" w:rsidRPr="00CA730B">
                            <w:t>CECANOT</w:t>
                          </w:r>
                          <w:r w:rsidR="00A46DEC">
                            <w:t>-</w:t>
                          </w:r>
                          <w:r w:rsidR="00CA3918">
                            <w:t>DAF</w:t>
                          </w:r>
                          <w:r w:rsidR="00CA730B" w:rsidRPr="00CA730B">
                            <w:t>-</w:t>
                          </w:r>
                          <w:r w:rsidR="00A46DEC">
                            <w:t>C</w:t>
                          </w:r>
                          <w:r w:rsidR="00CA3918">
                            <w:t>M</w:t>
                          </w:r>
                          <w:r w:rsidR="00CA730B" w:rsidRPr="00CA730B">
                            <w:t>-202</w:t>
                          </w:r>
                          <w:r w:rsidR="003F0FDE">
                            <w:t>1</w:t>
                          </w:r>
                          <w:r w:rsidR="00CA730B" w:rsidRPr="00CA730B">
                            <w:t>-0</w:t>
                          </w:r>
                          <w:r>
                            <w:t>220</w:t>
                          </w:r>
                        </w:p>
                      </w:txbxContent>
                    </v:textbox>
                  </v:shape>
                  <v:shape id="Text Box 7" o:spid="_x0000_s1029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6BFC5603" w14:textId="77777777" w:rsidR="00CE67A3" w:rsidRPr="00535962" w:rsidRDefault="00CE67A3" w:rsidP="00CE67A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0" style="position:absolute;left:9167;top:720;width:1993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  <w:r w:rsidR="003B5685"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4A67DB" wp14:editId="1DE825A9">
                <wp:simplePos x="0" y="0"/>
                <wp:positionH relativeFrom="column">
                  <wp:posOffset>2286000</wp:posOffset>
                </wp:positionH>
                <wp:positionV relativeFrom="paragraph">
                  <wp:posOffset>219075</wp:posOffset>
                </wp:positionV>
                <wp:extent cx="4029075" cy="871855"/>
                <wp:effectExtent l="0" t="0" r="9525" b="444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29B12A4B" w14:textId="78FDB11E" w:rsidR="003B5685" w:rsidRDefault="003B5685" w:rsidP="0083342F">
                                <w:pPr>
                                  <w:jc w:val="center"/>
                                  <w:rPr>
                                    <w:rStyle w:val="Style6"/>
                                  </w:rPr>
                                </w:pPr>
                              </w:p>
                              <w:p w14:paraId="53C6C408" w14:textId="4399A938" w:rsidR="002E1412" w:rsidRPr="002E1412" w:rsidRDefault="00577AE7" w:rsidP="0083342F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>
                                  <w:rPr>
                                    <w:rStyle w:val="Style6"/>
                                  </w:rPr>
                                  <w:t xml:space="preserve">Centro Cardio-Neuro Oftalmológico y Trasplante </w:t>
                                </w:r>
                                <w:r w:rsidR="003B5685">
                                  <w:rPr>
                                    <w:rStyle w:val="Style6"/>
                                  </w:rPr>
                                  <w:t xml:space="preserve">(CECANOT)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A67DB" id="Text Box 16" o:spid="_x0000_s1031" type="#_x0000_t202" style="position:absolute;margin-left:180pt;margin-top:17.25pt;width:317.25pt;height:6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29B12A4B" w14:textId="78FDB11E" w:rsidR="003B5685" w:rsidRDefault="003B5685" w:rsidP="0083342F">
                          <w:pPr>
                            <w:jc w:val="center"/>
                            <w:rPr>
                              <w:rStyle w:val="Style6"/>
                            </w:rPr>
                          </w:pPr>
                        </w:p>
                        <w:p w14:paraId="53C6C408" w14:textId="4399A938" w:rsidR="002E1412" w:rsidRPr="002E1412" w:rsidRDefault="00577AE7" w:rsidP="0083342F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>
                            <w:rPr>
                              <w:rStyle w:val="Style6"/>
                            </w:rPr>
                            <w:t xml:space="preserve">Centro Cardio-Neuro Oftalmológico y Trasplante </w:t>
                          </w:r>
                          <w:r w:rsidR="003B5685">
                            <w:rPr>
                              <w:rStyle w:val="Style6"/>
                            </w:rPr>
                            <w:t xml:space="preserve">(CECANOT)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F0DA8" w:rsidRPr="00E0719C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19DABB58" wp14:editId="7751D3CA">
            <wp:simplePos x="0" y="0"/>
            <wp:positionH relativeFrom="margin">
              <wp:posOffset>3834765</wp:posOffset>
            </wp:positionH>
            <wp:positionV relativeFrom="margin">
              <wp:posOffset>-694903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0E4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6EEC3" wp14:editId="5E30522C">
                <wp:simplePos x="0" y="0"/>
                <wp:positionH relativeFrom="column">
                  <wp:posOffset>-194945</wp:posOffset>
                </wp:positionH>
                <wp:positionV relativeFrom="paragraph">
                  <wp:posOffset>-530225</wp:posOffset>
                </wp:positionV>
                <wp:extent cx="1028700" cy="1078230"/>
                <wp:effectExtent l="0" t="0" r="0" b="76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E70F4E5" w14:textId="14B6CAD2" w:rsidR="00BC61BD" w:rsidRPr="00BC61BD" w:rsidRDefault="00B2738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38F9602" wp14:editId="50654D5B">
                                      <wp:extent cx="838835" cy="986790"/>
                                      <wp:effectExtent l="0" t="0" r="0" b="3810"/>
                                      <wp:docPr id="1" name="Picture 1" descr="Logo, company name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Logo, company name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38835" cy="9867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6EEC3" id="Text Box 2" o:spid="_x0000_s1032" type="#_x0000_t202" style="position:absolute;margin-left:-15.35pt;margin-top:-41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E70F4E5" w14:textId="14B6CAD2" w:rsidR="00BC61BD" w:rsidRPr="00BC61BD" w:rsidRDefault="00B2738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38F9602" wp14:editId="50654D5B">
                                <wp:extent cx="838835" cy="986790"/>
                                <wp:effectExtent l="0" t="0" r="0" b="3810"/>
                                <wp:docPr id="1" name="Picture 1" descr="Logo, company nam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Logo, company name&#10;&#10;Description automatically generated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835" cy="986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210E4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830B7B" wp14:editId="245C2090">
                <wp:simplePos x="0" y="0"/>
                <wp:positionH relativeFrom="column">
                  <wp:posOffset>-114300</wp:posOffset>
                </wp:positionH>
                <wp:positionV relativeFrom="paragraph">
                  <wp:posOffset>-685800</wp:posOffset>
                </wp:positionV>
                <wp:extent cx="948055" cy="305435"/>
                <wp:effectExtent l="0" t="0" r="4445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FC9CD" w14:textId="77777777" w:rsidR="00AC3EFE" w:rsidRPr="00FE152C" w:rsidRDefault="00AC3EFE" w:rsidP="00AC3EFE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FE152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0B7B" id="Text Box 20" o:spid="_x0000_s1033" type="#_x0000_t202" style="position:absolute;margin-left:-9pt;margin-top:-54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5A7gEAAL4DAAAOAAAAZHJzL2Uyb0RvYy54bWysU9tu2zAMfR+wfxD0vthJk6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" filled="f" stroked="f">
                <v:textbox inset="0,0,0,0">
                  <w:txbxContent>
                    <w:p w14:paraId="165FC9CD" w14:textId="77777777" w:rsidR="00AC3EFE" w:rsidRPr="00FE152C" w:rsidRDefault="00AC3EFE" w:rsidP="00AC3EFE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FE152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SNCC.F.019</w:t>
                      </w:r>
                    </w:p>
                  </w:txbxContent>
                </v:textbox>
              </v:shape>
            </w:pict>
          </mc:Fallback>
        </mc:AlternateContent>
      </w:r>
    </w:p>
    <w:p w14:paraId="4776CE82" w14:textId="3B943A23" w:rsidR="00535962" w:rsidRPr="00AC3EFE" w:rsidRDefault="00535962" w:rsidP="00535962">
      <w:pPr>
        <w:rPr>
          <w:lang w:val="en-US"/>
        </w:rPr>
      </w:pPr>
    </w:p>
    <w:p w14:paraId="33DD38C7" w14:textId="3F68361F" w:rsidR="00535962" w:rsidRPr="00AC3EFE" w:rsidRDefault="00F210E4" w:rsidP="00535962">
      <w:pPr>
        <w:rPr>
          <w:lang w:val="en-US"/>
        </w:rPr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AA4CF5" wp14:editId="1BF127D1">
                <wp:simplePos x="0" y="0"/>
                <wp:positionH relativeFrom="column">
                  <wp:posOffset>2850515</wp:posOffset>
                </wp:positionH>
                <wp:positionV relativeFrom="paragraph">
                  <wp:posOffset>240030</wp:posOffset>
                </wp:positionV>
                <wp:extent cx="2757805" cy="312420"/>
                <wp:effectExtent l="2540" t="0" r="1905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871B0" w14:textId="77777777" w:rsidR="00F7443C" w:rsidRPr="004767CC" w:rsidRDefault="009D314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341786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4767CC">
                                  <w:rPr>
                                    <w:rStyle w:val="Style7"/>
                                  </w:rPr>
                                  <w:t xml:space="preserve">REGISTRO DE </w:t>
                                </w:r>
                                <w:r w:rsidR="00853F96">
                                  <w:rPr>
                                    <w:rStyle w:val="Style7"/>
                                  </w:rPr>
                                  <w:t>participantes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A4CF5" id="Text Box 18" o:spid="_x0000_s1034" type="#_x0000_t202" style="position:absolute;margin-left:224.45pt;margin-top:18.9pt;width:217.15pt;height:2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" stroked="f">
                <v:textbox>
                  <w:txbxContent>
                    <w:p w14:paraId="57B871B0" w14:textId="77777777" w:rsidR="00F7443C" w:rsidRPr="004767CC" w:rsidRDefault="009D314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341786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4767CC">
                            <w:rPr>
                              <w:rStyle w:val="Style7"/>
                            </w:rPr>
                            <w:t xml:space="preserve">REGISTRO DE </w:t>
                          </w:r>
                          <w:r w:rsidR="00853F96">
                            <w:rPr>
                              <w:rStyle w:val="Style7"/>
                            </w:rPr>
                            <w:t>participantes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8D8052E" w14:textId="77777777" w:rsidR="006506D0" w:rsidRPr="00AC3EFE" w:rsidRDefault="006506D0" w:rsidP="00B62EEF">
      <w:pPr>
        <w:tabs>
          <w:tab w:val="left" w:pos="6267"/>
        </w:tabs>
        <w:spacing w:after="0" w:line="240" w:lineRule="auto"/>
        <w:jc w:val="center"/>
        <w:rPr>
          <w:lang w:val="en-US"/>
        </w:rPr>
      </w:pPr>
    </w:p>
    <w:p w14:paraId="224B9C37" w14:textId="77777777" w:rsidR="00A640BD" w:rsidRPr="00EC4736" w:rsidRDefault="00F210E4" w:rsidP="005B442B">
      <w:pPr>
        <w:tabs>
          <w:tab w:val="left" w:pos="6267"/>
          <w:tab w:val="center" w:pos="6622"/>
          <w:tab w:val="left" w:pos="11165"/>
        </w:tabs>
        <w:rPr>
          <w:sz w:val="24"/>
          <w:szCs w:val="24"/>
          <w:lang w:val="es-DO"/>
        </w:rPr>
      </w:pPr>
      <w:r>
        <w:rPr>
          <w:rStyle w:val="Institucion"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EA7CF4" wp14:editId="45C874AE">
                <wp:simplePos x="0" y="0"/>
                <wp:positionH relativeFrom="column">
                  <wp:posOffset>1162050</wp:posOffset>
                </wp:positionH>
                <wp:positionV relativeFrom="paragraph">
                  <wp:posOffset>128270</wp:posOffset>
                </wp:positionV>
                <wp:extent cx="6271260" cy="423545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323AB" w14:textId="77777777" w:rsidR="002E1412" w:rsidRPr="002E1412" w:rsidRDefault="009D3147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14"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14"/>
                                </w:rPr>
                              </w:sdtEndPr>
                              <w:sdtContent>
                                <w:r w:rsidR="00AD39D5">
                                  <w:rPr>
                                    <w:rStyle w:val="Style14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A7CF4" id="Text Box 17" o:spid="_x0000_s1035" type="#_x0000_t202" style="position:absolute;margin-left:91.5pt;margin-top:10.1pt;width:493.8pt;height:3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" stroked="f">
                <v:textbox>
                  <w:txbxContent>
                    <w:p w14:paraId="292323AB" w14:textId="77777777" w:rsidR="002E1412" w:rsidRPr="002E1412" w:rsidRDefault="009D3147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14"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14"/>
                          </w:rPr>
                        </w:sdtEndPr>
                        <w:sdtContent>
                          <w:r w:rsidR="00AD39D5">
                            <w:rPr>
                              <w:rStyle w:val="Style14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5B442B" w:rsidRPr="00EC4736">
        <w:rPr>
          <w:sz w:val="24"/>
          <w:szCs w:val="24"/>
          <w:lang w:val="es-DO"/>
        </w:rPr>
        <w:tab/>
      </w:r>
      <w:r w:rsidR="005B442B" w:rsidRPr="00EC4736">
        <w:rPr>
          <w:sz w:val="24"/>
          <w:szCs w:val="24"/>
          <w:lang w:val="es-DO"/>
        </w:rPr>
        <w:tab/>
      </w:r>
      <w:r w:rsidR="005B442B" w:rsidRPr="00EC4736">
        <w:rPr>
          <w:sz w:val="24"/>
          <w:szCs w:val="24"/>
          <w:lang w:val="es-DO"/>
        </w:rPr>
        <w:tab/>
      </w:r>
      <w:r w:rsidR="00711B02">
        <w:t xml:space="preserve"> </w:t>
      </w:r>
    </w:p>
    <w:p w14:paraId="49B4B00A" w14:textId="77777777" w:rsidR="00AC3EFE" w:rsidRPr="00EC4736" w:rsidRDefault="00AC3EFE" w:rsidP="00FE152C">
      <w:pPr>
        <w:tabs>
          <w:tab w:val="left" w:pos="6267"/>
        </w:tabs>
        <w:spacing w:before="240"/>
        <w:ind w:right="-501"/>
        <w:jc w:val="both"/>
        <w:rPr>
          <w:rFonts w:ascii="Arial Bold" w:hAnsi="Arial Bold"/>
          <w:b/>
          <w:caps/>
          <w:sz w:val="20"/>
          <w:lang w:val="es-DO"/>
        </w:rPr>
      </w:pPr>
    </w:p>
    <w:p w14:paraId="33D2431B" w14:textId="2B291A80" w:rsidR="00A640BD" w:rsidRPr="00FE152C" w:rsidRDefault="005B442B" w:rsidP="00F25B99">
      <w:pPr>
        <w:tabs>
          <w:tab w:val="left" w:pos="6267"/>
        </w:tabs>
        <w:spacing w:before="240"/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 xml:space="preserve">lugar del acto: </w:t>
      </w:r>
      <w:sdt>
        <w:sdtPr>
          <w:rPr>
            <w:rStyle w:val="Style12"/>
          </w:rPr>
          <w:alias w:val="Indicar Lugar del Acto"/>
          <w:tag w:val="Indicar Lugar del Acto"/>
          <w:id w:val="22928147"/>
          <w:placeholder>
            <w:docPart w:val="38787F63B20746A79570B09BA69ACB0A"/>
          </w:placeholder>
        </w:sdtPr>
        <w:sdtEndPr>
          <w:rPr>
            <w:rStyle w:val="DefaultParagraphFont"/>
            <w:rFonts w:ascii="Arial Bold" w:hAnsi="Arial Bold"/>
            <w:b/>
            <w:caps/>
            <w:sz w:val="20"/>
          </w:rPr>
        </w:sdtEndPr>
        <w:sdtContent>
          <w:r w:rsidR="00F210E4">
            <w:rPr>
              <w:rStyle w:val="Style10"/>
            </w:rPr>
            <w:t>EL DEPARTAMENTO DE COMPRAS</w:t>
          </w:r>
        </w:sdtContent>
      </w:sdt>
    </w:p>
    <w:p w14:paraId="246523A0" w14:textId="64ECC199" w:rsidR="005B442B" w:rsidRPr="00FE152C" w:rsidRDefault="00AC3EFE" w:rsidP="00F25B99">
      <w:pPr>
        <w:tabs>
          <w:tab w:val="center" w:pos="6622"/>
        </w:tabs>
        <w:jc w:val="both"/>
        <w:rPr>
          <w:rFonts w:ascii="Arial Bold" w:hAnsi="Arial Bold"/>
          <w:b/>
          <w:caps/>
          <w:sz w:val="20"/>
          <w:lang w:val="es-ES_tradnl"/>
        </w:rPr>
      </w:pPr>
      <w:r w:rsidRPr="00FE152C">
        <w:rPr>
          <w:rFonts w:ascii="Arial Bold" w:hAnsi="Arial Bold"/>
          <w:b/>
          <w:caps/>
          <w:sz w:val="20"/>
          <w:lang w:val="es-ES_tradnl"/>
        </w:rPr>
        <w:t>fecha:</w:t>
      </w:r>
      <w:r w:rsidR="005B442B" w:rsidRPr="00FE152C">
        <w:rPr>
          <w:rFonts w:ascii="Arial Bold" w:hAnsi="Arial Bold"/>
          <w:b/>
          <w:caps/>
          <w:sz w:val="20"/>
          <w:lang w:val="es-ES_tradnl"/>
        </w:rPr>
        <w:t xml:space="preserve"> </w:t>
      </w:r>
      <w:sdt>
        <w:sdtPr>
          <w:rPr>
            <w:rStyle w:val="Style13"/>
          </w:rPr>
          <w:alias w:val="Indicar Fecha del Acto"/>
          <w:tag w:val="Indicar Fecha del Acto"/>
          <w:id w:val="22928167"/>
          <w:placeholder>
            <w:docPart w:val="89753A5335B44D0EA575114A434A1E99"/>
          </w:placeholder>
          <w:date w:fullDate="2021-05-20T09:00:00Z">
            <w:dateFormat w:val="dd/MM/yyyy hh:mm am/pm"/>
            <w:lid w:val="es-DO"/>
            <w:storeMappedDataAs w:val="dateTime"/>
            <w:calendar w:val="gregorian"/>
          </w:date>
        </w:sdtPr>
        <w:sdtEndPr>
          <w:rPr>
            <w:rStyle w:val="DefaultParagraphFont"/>
            <w:rFonts w:ascii="Arial Bold" w:hAnsi="Arial Bold"/>
            <w:b/>
            <w:caps/>
            <w:sz w:val="20"/>
          </w:rPr>
        </w:sdtEndPr>
        <w:sdtContent>
          <w:r w:rsidR="009D3147">
            <w:rPr>
              <w:rStyle w:val="Style13"/>
            </w:rPr>
            <w:t>20</w:t>
          </w:r>
          <w:r w:rsidR="00573599">
            <w:rPr>
              <w:rStyle w:val="Style13"/>
              <w:lang w:val="es-DO"/>
            </w:rPr>
            <w:t>/0</w:t>
          </w:r>
          <w:r w:rsidR="00FE1974">
            <w:rPr>
              <w:rStyle w:val="Style13"/>
            </w:rPr>
            <w:t>5</w:t>
          </w:r>
          <w:r w:rsidR="00573599">
            <w:rPr>
              <w:rStyle w:val="Style13"/>
              <w:lang w:val="es-DO"/>
            </w:rPr>
            <w:t xml:space="preserve">/2021 </w:t>
          </w:r>
          <w:r w:rsidR="009934E7">
            <w:rPr>
              <w:rStyle w:val="Style13"/>
            </w:rPr>
            <w:t>0</w:t>
          </w:r>
          <w:r w:rsidR="007B0261">
            <w:rPr>
              <w:rStyle w:val="Style13"/>
            </w:rPr>
            <w:t>9</w:t>
          </w:r>
          <w:r w:rsidR="00573599">
            <w:rPr>
              <w:rStyle w:val="Style13"/>
              <w:lang w:val="es-DO"/>
            </w:rPr>
            <w:t>:00 a. m.</w:t>
          </w:r>
        </w:sdtContent>
      </w:sdt>
      <w:r w:rsidRPr="00FE152C">
        <w:rPr>
          <w:rStyle w:val="Style13"/>
          <w:lang w:val="es-ES_tradnl"/>
        </w:rPr>
        <w:tab/>
      </w:r>
      <w:r w:rsidRPr="00FE152C">
        <w:rPr>
          <w:rFonts w:ascii="Arial Bold" w:hAnsi="Arial Bold"/>
          <w:b/>
          <w:caps/>
          <w:sz w:val="20"/>
          <w:lang w:val="es-ES_tradnl"/>
        </w:rPr>
        <w:t>hora:</w:t>
      </w:r>
      <w:r w:rsidR="00F25B99" w:rsidRPr="00FE152C">
        <w:rPr>
          <w:rStyle w:val="Style13"/>
          <w:lang w:val="es-ES_tradnl"/>
        </w:rPr>
        <w:tab/>
      </w:r>
      <w:sdt>
        <w:sdtPr>
          <w:rPr>
            <w:rStyle w:val="Style12"/>
          </w:rPr>
          <w:alias w:val="Indicar Hora del Acto"/>
          <w:tag w:val="Indicar Hora del Acto"/>
          <w:id w:val="8722780"/>
          <w:placeholder>
            <w:docPart w:val="47157FAA18584A35BF9817E110CD6691"/>
          </w:placeholder>
        </w:sdtPr>
        <w:sdtEndPr>
          <w:rPr>
            <w:rStyle w:val="DefaultParagraphFont"/>
            <w:rFonts w:ascii="Arial Bold" w:hAnsi="Arial Bold"/>
            <w:b/>
            <w:caps/>
            <w:sz w:val="20"/>
          </w:rPr>
        </w:sdtEndPr>
        <w:sdtContent>
          <w:r w:rsidR="007B0261">
            <w:rPr>
              <w:rStyle w:val="Style12"/>
            </w:rPr>
            <w:t>9</w:t>
          </w:r>
          <w:r w:rsidR="00F210E4">
            <w:rPr>
              <w:rStyle w:val="Style12"/>
            </w:rPr>
            <w:t>:</w:t>
          </w:r>
          <w:r w:rsidR="00A46DEC">
            <w:rPr>
              <w:rStyle w:val="Style12"/>
            </w:rPr>
            <w:t>00</w:t>
          </w:r>
          <w:r w:rsidR="00F210E4">
            <w:rPr>
              <w:rStyle w:val="Style12"/>
            </w:rPr>
            <w:t xml:space="preserve"> AM HASTA LAS </w:t>
          </w:r>
          <w:r w:rsidR="006946D9">
            <w:rPr>
              <w:rStyle w:val="Style12"/>
            </w:rPr>
            <w:t>1</w:t>
          </w:r>
          <w:r w:rsidR="007B0261">
            <w:rPr>
              <w:rStyle w:val="Style12"/>
            </w:rPr>
            <w:t>1</w:t>
          </w:r>
          <w:r w:rsidR="00CC5168">
            <w:rPr>
              <w:rStyle w:val="Style12"/>
            </w:rPr>
            <w:t>:</w:t>
          </w:r>
          <w:r w:rsidR="0076781F">
            <w:rPr>
              <w:rStyle w:val="Style12"/>
            </w:rPr>
            <w:t>0</w:t>
          </w:r>
          <w:r w:rsidR="00CC5168">
            <w:rPr>
              <w:rStyle w:val="Style12"/>
            </w:rPr>
            <w:t xml:space="preserve">0 </w:t>
          </w:r>
          <w:r w:rsidR="005C5D71">
            <w:rPr>
              <w:rStyle w:val="Style12"/>
            </w:rPr>
            <w:t>AM</w:t>
          </w:r>
        </w:sdtContent>
      </w:sdt>
    </w:p>
    <w:tbl>
      <w:tblPr>
        <w:tblW w:w="14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0"/>
        <w:gridCol w:w="3075"/>
        <w:gridCol w:w="2797"/>
        <w:gridCol w:w="1597"/>
        <w:gridCol w:w="3158"/>
      </w:tblGrid>
      <w:tr w:rsidR="004767CC" w:rsidRPr="008502E8" w14:paraId="0E81C4B6" w14:textId="77777777" w:rsidTr="00FE152C">
        <w:trPr>
          <w:trHeight w:val="777"/>
          <w:jc w:val="center"/>
        </w:trPr>
        <w:tc>
          <w:tcPr>
            <w:tcW w:w="3740" w:type="dxa"/>
            <w:shd w:val="clear" w:color="auto" w:fill="F3F3F3"/>
            <w:vAlign w:val="center"/>
          </w:tcPr>
          <w:p w14:paraId="5714692C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Nombre y Apellido</w:t>
            </w:r>
          </w:p>
        </w:tc>
        <w:tc>
          <w:tcPr>
            <w:tcW w:w="3075" w:type="dxa"/>
            <w:shd w:val="clear" w:color="auto" w:fill="F3F3F3"/>
            <w:vAlign w:val="center"/>
          </w:tcPr>
          <w:p w14:paraId="451391BA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Representante de:</w:t>
            </w:r>
          </w:p>
        </w:tc>
        <w:tc>
          <w:tcPr>
            <w:tcW w:w="2797" w:type="dxa"/>
            <w:shd w:val="clear" w:color="auto" w:fill="F3F3F3"/>
            <w:vAlign w:val="center"/>
          </w:tcPr>
          <w:p w14:paraId="1ACA771F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rFonts w:eastAsia="Calibri"/>
                <w:b/>
                <w:bCs/>
                <w:sz w:val="22"/>
                <w:szCs w:val="22"/>
              </w:rPr>
              <w:t>Cargo o Relación</w:t>
            </w:r>
          </w:p>
        </w:tc>
        <w:tc>
          <w:tcPr>
            <w:tcW w:w="1597" w:type="dxa"/>
            <w:shd w:val="clear" w:color="auto" w:fill="F3F3F3"/>
            <w:vAlign w:val="center"/>
          </w:tcPr>
          <w:p w14:paraId="64489EFA" w14:textId="7ADF0783" w:rsidR="004767CC" w:rsidRPr="00FC280C" w:rsidRDefault="00285034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t>Hora</w:t>
            </w:r>
          </w:p>
        </w:tc>
        <w:tc>
          <w:tcPr>
            <w:tcW w:w="3158" w:type="dxa"/>
            <w:shd w:val="clear" w:color="auto" w:fill="F3F3F3"/>
            <w:vAlign w:val="center"/>
          </w:tcPr>
          <w:p w14:paraId="5107B7EF" w14:textId="77777777" w:rsidR="00F4086F" w:rsidRPr="00FC280C" w:rsidRDefault="00F4086F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302820DE" w14:textId="77777777" w:rsidR="004767CC" w:rsidRPr="00FC280C" w:rsidRDefault="00FC280C" w:rsidP="00AC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FC280C">
              <w:rPr>
                <w:b/>
                <w:sz w:val="22"/>
                <w:szCs w:val="22"/>
              </w:rPr>
              <w:t>Firma</w:t>
            </w:r>
          </w:p>
        </w:tc>
      </w:tr>
      <w:tr w:rsidR="005B442B" w:rsidRPr="00AC3EFE" w14:paraId="7BEF7F45" w14:textId="77777777" w:rsidTr="00FE152C">
        <w:trPr>
          <w:trHeight w:val="481"/>
          <w:jc w:val="center"/>
        </w:trPr>
        <w:tc>
          <w:tcPr>
            <w:tcW w:w="3740" w:type="dxa"/>
            <w:vAlign w:val="center"/>
          </w:tcPr>
          <w:p w14:paraId="2364285A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546CBAF1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6A4C9CDE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182AF161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427ACBF6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2F394D7B" w14:textId="77777777" w:rsidTr="00FE152C">
        <w:trPr>
          <w:trHeight w:val="273"/>
          <w:jc w:val="center"/>
        </w:trPr>
        <w:tc>
          <w:tcPr>
            <w:tcW w:w="3740" w:type="dxa"/>
            <w:vAlign w:val="center"/>
          </w:tcPr>
          <w:p w14:paraId="2DF27147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48F08A5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4EF7BB0A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10CF5882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7D833FF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52F3360E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445E396E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6DCE1151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157B40E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34755D65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158CBB1E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59F1551F" w14:textId="77777777" w:rsidTr="00FE152C">
        <w:trPr>
          <w:trHeight w:val="507"/>
          <w:jc w:val="center"/>
        </w:trPr>
        <w:tc>
          <w:tcPr>
            <w:tcW w:w="3740" w:type="dxa"/>
            <w:vAlign w:val="center"/>
          </w:tcPr>
          <w:p w14:paraId="576D8DDA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20E7CB1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77665A70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2CA85FEB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52747D22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0960F386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1A5B62F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3EEFD234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115FEB23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27CC53D1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64B831F2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5B442B" w:rsidRPr="00AC3EFE" w14:paraId="57C7972A" w14:textId="77777777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14:paraId="676B10A7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16AC09F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476C4118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1F0A0B70" w14:textId="77777777" w:rsidR="005B442B" w:rsidRPr="004767CC" w:rsidRDefault="005B442B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5F6599BB" w14:textId="77777777" w:rsidR="005B442B" w:rsidRPr="004767CC" w:rsidRDefault="005B442B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6E40D68D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1EFF063E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389F4626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51530089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784874B6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0EB26E5E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38C84E02" w14:textId="77777777" w:rsidTr="00FE152C">
        <w:trPr>
          <w:trHeight w:val="391"/>
          <w:jc w:val="center"/>
        </w:trPr>
        <w:tc>
          <w:tcPr>
            <w:tcW w:w="3740" w:type="dxa"/>
            <w:vAlign w:val="center"/>
          </w:tcPr>
          <w:p w14:paraId="4873C739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1CAEB40B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753DD7C5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608B8F3C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6502D593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41C218B2" w14:textId="77777777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14:paraId="776561E3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07694664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6CBE26CB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55E329FD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06CEACA6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  <w:tr w:rsidR="00853F96" w:rsidRPr="00AC3EFE" w14:paraId="0E266529" w14:textId="77777777" w:rsidTr="00FE152C">
        <w:trPr>
          <w:trHeight w:val="412"/>
          <w:jc w:val="center"/>
        </w:trPr>
        <w:tc>
          <w:tcPr>
            <w:tcW w:w="3740" w:type="dxa"/>
            <w:vAlign w:val="center"/>
          </w:tcPr>
          <w:p w14:paraId="4E3A4DF0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075" w:type="dxa"/>
            <w:vAlign w:val="center"/>
          </w:tcPr>
          <w:p w14:paraId="2DCCD1E5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2797" w:type="dxa"/>
            <w:vAlign w:val="center"/>
          </w:tcPr>
          <w:p w14:paraId="259D12A3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1597" w:type="dxa"/>
            <w:vAlign w:val="center"/>
          </w:tcPr>
          <w:p w14:paraId="15E0C5E4" w14:textId="77777777" w:rsidR="00853F96" w:rsidRPr="004767CC" w:rsidRDefault="00853F96" w:rsidP="005B442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</w:p>
        </w:tc>
        <w:tc>
          <w:tcPr>
            <w:tcW w:w="3158" w:type="dxa"/>
            <w:vAlign w:val="center"/>
          </w:tcPr>
          <w:p w14:paraId="6B148B06" w14:textId="77777777" w:rsidR="00853F96" w:rsidRPr="004767CC" w:rsidRDefault="00853F96" w:rsidP="0081051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</w:tr>
    </w:tbl>
    <w:p w14:paraId="720392A9" w14:textId="77777777" w:rsidR="0026335F" w:rsidRPr="00253DBA" w:rsidRDefault="00F210E4" w:rsidP="004767CC">
      <w:pPr>
        <w:tabs>
          <w:tab w:val="left" w:pos="6267"/>
        </w:tabs>
        <w:spacing w:after="0"/>
        <w:rPr>
          <w:color w:val="FF0000"/>
        </w:rPr>
      </w:pP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312176" wp14:editId="15DD7513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D3E15" w14:textId="77777777" w:rsidR="00C66D08" w:rsidRPr="008815EE" w:rsidRDefault="00C66D08" w:rsidP="00C66D0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12176" id="Text Box 14" o:spid="_x0000_s1036" type="#_x0000_t202" style="position:absolute;margin-left:-9pt;margin-top:94.8pt;width:537.8pt;height:6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5R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bBHkGawrKOvJUp4fyU9jjq06+wDyh2MGblthtuoGEYZWiZroZeFlcvF0wnEBpBq+QE11&#10;xM5DBBob7IN2pAYjdBrT4TyawEWSM1+9p2lTSFJsuczz9CqWEMXptUXnPynoWbiUHGn0EV3sH5wP&#10;bERxSgnFDNzrrovj78wLByUGT2QfCE/U/ViNUafl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11RuUf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05DD3E15" w14:textId="77777777" w:rsidR="00C66D08" w:rsidRPr="008815EE" w:rsidRDefault="00C66D08" w:rsidP="00C66D0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35F" w:rsidRPr="00253DBA" w:rsidSect="00AC3EFE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785A5" w14:textId="77777777" w:rsidR="000C5B5A" w:rsidRDefault="000C5B5A" w:rsidP="001007E7">
      <w:pPr>
        <w:spacing w:after="0" w:line="240" w:lineRule="auto"/>
      </w:pPr>
      <w:r>
        <w:separator/>
      </w:r>
    </w:p>
  </w:endnote>
  <w:endnote w:type="continuationSeparator" w:id="0">
    <w:p w14:paraId="067EAE0A" w14:textId="77777777" w:rsidR="000C5B5A" w:rsidRDefault="000C5B5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A6EA3" w14:textId="4C52EABF" w:rsidR="001007E7" w:rsidRDefault="00F210E4">
    <w:pPr>
      <w:pStyle w:val="Footer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866AA" wp14:editId="702730E4">
              <wp:simplePos x="0" y="0"/>
              <wp:positionH relativeFrom="column">
                <wp:posOffset>-123825</wp:posOffset>
              </wp:positionH>
              <wp:positionV relativeFrom="paragraph">
                <wp:posOffset>8890</wp:posOffset>
              </wp:positionV>
              <wp:extent cx="577850" cy="175895"/>
              <wp:effectExtent l="0" t="0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86B12" w14:textId="240490E2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86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9.75pt;margin-top: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" filled="f" stroked="f">
              <v:textbox inset="0,0,0,0">
                <w:txbxContent>
                  <w:p w14:paraId="4EB86B12" w14:textId="240490E2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326DF" w14:textId="5E36EC5E" w:rsidR="001007E7" w:rsidRDefault="001007E7">
    <w:pPr>
      <w:pStyle w:val="Footer"/>
      <w:rPr>
        <w:rFonts w:ascii="Arial Narrow" w:hAnsi="Arial Narrow"/>
        <w:sz w:val="12"/>
      </w:rPr>
    </w:pPr>
  </w:p>
  <w:p w14:paraId="4A973A0A" w14:textId="77777777" w:rsidR="00B97B51" w:rsidRDefault="00B97B51" w:rsidP="00B97B51">
    <w:pPr>
      <w:pStyle w:val="Footer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269A633B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13577" w14:textId="77777777" w:rsidR="000C5B5A" w:rsidRDefault="000C5B5A" w:rsidP="001007E7">
      <w:pPr>
        <w:spacing w:after="0" w:line="240" w:lineRule="auto"/>
      </w:pPr>
      <w:r>
        <w:separator/>
      </w:r>
    </w:p>
  </w:footnote>
  <w:footnote w:type="continuationSeparator" w:id="0">
    <w:p w14:paraId="0FB68271" w14:textId="77777777" w:rsidR="000C5B5A" w:rsidRDefault="000C5B5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DA"/>
    <w:rsid w:val="00026ABB"/>
    <w:rsid w:val="00034DD9"/>
    <w:rsid w:val="00087025"/>
    <w:rsid w:val="000C5144"/>
    <w:rsid w:val="000C5B5A"/>
    <w:rsid w:val="001007E7"/>
    <w:rsid w:val="0010124F"/>
    <w:rsid w:val="001020C0"/>
    <w:rsid w:val="0011380D"/>
    <w:rsid w:val="00123B8D"/>
    <w:rsid w:val="00157600"/>
    <w:rsid w:val="00170EC5"/>
    <w:rsid w:val="001831B3"/>
    <w:rsid w:val="00194FF2"/>
    <w:rsid w:val="001B75CC"/>
    <w:rsid w:val="001F73A7"/>
    <w:rsid w:val="00253DBA"/>
    <w:rsid w:val="0026335F"/>
    <w:rsid w:val="00276EC0"/>
    <w:rsid w:val="00285034"/>
    <w:rsid w:val="002860A4"/>
    <w:rsid w:val="002971F5"/>
    <w:rsid w:val="002A2E3A"/>
    <w:rsid w:val="002B0786"/>
    <w:rsid w:val="002D0292"/>
    <w:rsid w:val="002D7EA4"/>
    <w:rsid w:val="002E1412"/>
    <w:rsid w:val="00314023"/>
    <w:rsid w:val="0031441A"/>
    <w:rsid w:val="003315E4"/>
    <w:rsid w:val="00376630"/>
    <w:rsid w:val="003B38E0"/>
    <w:rsid w:val="003B5685"/>
    <w:rsid w:val="003F0FDE"/>
    <w:rsid w:val="004039AF"/>
    <w:rsid w:val="0042490F"/>
    <w:rsid w:val="00466B9C"/>
    <w:rsid w:val="00476016"/>
    <w:rsid w:val="004767CC"/>
    <w:rsid w:val="00477ACA"/>
    <w:rsid w:val="00483EF7"/>
    <w:rsid w:val="004901DD"/>
    <w:rsid w:val="004B44FD"/>
    <w:rsid w:val="004C4743"/>
    <w:rsid w:val="005037F4"/>
    <w:rsid w:val="0051022E"/>
    <w:rsid w:val="00535962"/>
    <w:rsid w:val="00537F49"/>
    <w:rsid w:val="00573599"/>
    <w:rsid w:val="00577AE7"/>
    <w:rsid w:val="005A5999"/>
    <w:rsid w:val="005B442B"/>
    <w:rsid w:val="005C49DC"/>
    <w:rsid w:val="005C5D71"/>
    <w:rsid w:val="00611A07"/>
    <w:rsid w:val="00615D73"/>
    <w:rsid w:val="0062592A"/>
    <w:rsid w:val="006304ED"/>
    <w:rsid w:val="006506D0"/>
    <w:rsid w:val="00651E48"/>
    <w:rsid w:val="006709BC"/>
    <w:rsid w:val="00671BDF"/>
    <w:rsid w:val="0068251C"/>
    <w:rsid w:val="006946D9"/>
    <w:rsid w:val="006B60E1"/>
    <w:rsid w:val="006C3095"/>
    <w:rsid w:val="00711B02"/>
    <w:rsid w:val="00733C36"/>
    <w:rsid w:val="0076781F"/>
    <w:rsid w:val="00777915"/>
    <w:rsid w:val="00780880"/>
    <w:rsid w:val="007815E8"/>
    <w:rsid w:val="007875DE"/>
    <w:rsid w:val="007B0261"/>
    <w:rsid w:val="007B6F6F"/>
    <w:rsid w:val="00810515"/>
    <w:rsid w:val="0083342F"/>
    <w:rsid w:val="00853F96"/>
    <w:rsid w:val="00880AD9"/>
    <w:rsid w:val="008B3AE5"/>
    <w:rsid w:val="008E49CF"/>
    <w:rsid w:val="008F41D8"/>
    <w:rsid w:val="0092032D"/>
    <w:rsid w:val="009934E7"/>
    <w:rsid w:val="009A2AEC"/>
    <w:rsid w:val="009D3147"/>
    <w:rsid w:val="00A016FD"/>
    <w:rsid w:val="00A16099"/>
    <w:rsid w:val="00A40CC3"/>
    <w:rsid w:val="00A46DEC"/>
    <w:rsid w:val="00A640BD"/>
    <w:rsid w:val="00A65BBE"/>
    <w:rsid w:val="00AB4966"/>
    <w:rsid w:val="00AC3EFE"/>
    <w:rsid w:val="00AD39D5"/>
    <w:rsid w:val="00AD7919"/>
    <w:rsid w:val="00AE03F5"/>
    <w:rsid w:val="00AE6EC6"/>
    <w:rsid w:val="00AF007C"/>
    <w:rsid w:val="00AF0D2F"/>
    <w:rsid w:val="00B02ADA"/>
    <w:rsid w:val="00B2738D"/>
    <w:rsid w:val="00B420BA"/>
    <w:rsid w:val="00B62EEF"/>
    <w:rsid w:val="00B6312F"/>
    <w:rsid w:val="00B80739"/>
    <w:rsid w:val="00B97B51"/>
    <w:rsid w:val="00BC1D0C"/>
    <w:rsid w:val="00BC61BD"/>
    <w:rsid w:val="00BE4FB0"/>
    <w:rsid w:val="00C66D08"/>
    <w:rsid w:val="00C86B73"/>
    <w:rsid w:val="00CA3918"/>
    <w:rsid w:val="00CA4661"/>
    <w:rsid w:val="00CA730B"/>
    <w:rsid w:val="00CB1D74"/>
    <w:rsid w:val="00CC5168"/>
    <w:rsid w:val="00CE4639"/>
    <w:rsid w:val="00CE67A3"/>
    <w:rsid w:val="00D24FA7"/>
    <w:rsid w:val="00D64696"/>
    <w:rsid w:val="00D90D49"/>
    <w:rsid w:val="00DC0465"/>
    <w:rsid w:val="00DC2B87"/>
    <w:rsid w:val="00DC5D96"/>
    <w:rsid w:val="00DD4F3E"/>
    <w:rsid w:val="00E02E2C"/>
    <w:rsid w:val="00E0719C"/>
    <w:rsid w:val="00E13E55"/>
    <w:rsid w:val="00E37C62"/>
    <w:rsid w:val="00E4425E"/>
    <w:rsid w:val="00E44547"/>
    <w:rsid w:val="00E53D14"/>
    <w:rsid w:val="00E635E2"/>
    <w:rsid w:val="00E81231"/>
    <w:rsid w:val="00EA5B04"/>
    <w:rsid w:val="00EA7406"/>
    <w:rsid w:val="00EC4736"/>
    <w:rsid w:val="00F116C5"/>
    <w:rsid w:val="00F210E4"/>
    <w:rsid w:val="00F225BF"/>
    <w:rsid w:val="00F25B99"/>
    <w:rsid w:val="00F4086F"/>
    <w:rsid w:val="00F4132B"/>
    <w:rsid w:val="00F53753"/>
    <w:rsid w:val="00F654A6"/>
    <w:rsid w:val="00F7167E"/>
    <w:rsid w:val="00F7443C"/>
    <w:rsid w:val="00F86DC1"/>
    <w:rsid w:val="00FC0E44"/>
    <w:rsid w:val="00FC280C"/>
    <w:rsid w:val="00FC2870"/>
    <w:rsid w:val="00FE152C"/>
    <w:rsid w:val="00FE1974"/>
    <w:rsid w:val="00FE4B03"/>
    <w:rsid w:val="00FF0D30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09A32C0"/>
  <w15:docId w15:val="{B42EB9B9-50F4-43B4-9617-BD7F4D9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DefaultParagraphFont"/>
    <w:uiPriority w:val="1"/>
    <w:rsid w:val="00AC3EFE"/>
    <w:rPr>
      <w:rFonts w:ascii="Arial" w:hAnsi="Arial" w:cs="Times New Roman"/>
      <w:color w:val="auto"/>
      <w:sz w:val="18"/>
    </w:rPr>
  </w:style>
  <w:style w:type="character" w:styleId="Hyperlink">
    <w:name w:val="Hyperlink"/>
    <w:basedOn w:val="DefaultParagraphFont"/>
    <w:uiPriority w:val="99"/>
    <w:unhideWhenUsed/>
    <w:rsid w:val="00CE46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F.019%20-%20Registro%20de%20Participan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787F63B20746A79570B09BA69AC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7AC9-F750-455D-8CB8-193D0C6BB8AF}"/>
      </w:docPartPr>
      <w:docPartBody>
        <w:p w:rsidR="00361327" w:rsidRDefault="00263171">
          <w:pPr>
            <w:pStyle w:val="38787F63B20746A79570B09BA69ACB0A"/>
          </w:pPr>
          <w:r w:rsidRPr="00A76415">
            <w:rPr>
              <w:rStyle w:val="PlaceholderText"/>
            </w:rPr>
            <w:t>Click here to enter text.</w:t>
          </w:r>
        </w:p>
      </w:docPartBody>
    </w:docPart>
    <w:docPart>
      <w:docPartPr>
        <w:name w:val="89753A5335B44D0EA575114A434A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0F149-6058-4947-A1AD-49E14A8801C2}"/>
      </w:docPartPr>
      <w:docPartBody>
        <w:p w:rsidR="00361327" w:rsidRDefault="00263171">
          <w:pPr>
            <w:pStyle w:val="89753A5335B44D0EA575114A434A1E99"/>
          </w:pPr>
          <w:r w:rsidRPr="00A76415">
            <w:rPr>
              <w:rStyle w:val="PlaceholderText"/>
            </w:rPr>
            <w:t>Click here to enter a date.</w:t>
          </w:r>
        </w:p>
      </w:docPartBody>
    </w:docPart>
    <w:docPart>
      <w:docPartPr>
        <w:name w:val="47157FAA18584A35BF9817E110CD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6DB0-3D88-4670-A2AA-7A299E8F3A9D}"/>
      </w:docPartPr>
      <w:docPartBody>
        <w:p w:rsidR="00361327" w:rsidRDefault="00263171">
          <w:pPr>
            <w:pStyle w:val="47157FAA18584A35BF9817E110CD6691"/>
          </w:pPr>
          <w:r w:rsidRPr="00A764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171"/>
    <w:rsid w:val="00006223"/>
    <w:rsid w:val="00263171"/>
    <w:rsid w:val="002C5ED1"/>
    <w:rsid w:val="002F60FE"/>
    <w:rsid w:val="00315F0C"/>
    <w:rsid w:val="00361327"/>
    <w:rsid w:val="00467172"/>
    <w:rsid w:val="00477912"/>
    <w:rsid w:val="005C6339"/>
    <w:rsid w:val="00657B9F"/>
    <w:rsid w:val="00687807"/>
    <w:rsid w:val="0070572F"/>
    <w:rsid w:val="00773B85"/>
    <w:rsid w:val="007F4D73"/>
    <w:rsid w:val="00812AE9"/>
    <w:rsid w:val="009D3413"/>
    <w:rsid w:val="009D7F9C"/>
    <w:rsid w:val="009E0D4D"/>
    <w:rsid w:val="00AD4AC4"/>
    <w:rsid w:val="00B556A8"/>
    <w:rsid w:val="00D84D0B"/>
    <w:rsid w:val="00D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327"/>
  </w:style>
  <w:style w:type="paragraph" w:customStyle="1" w:styleId="38787F63B20746A79570B09BA69ACB0A">
    <w:name w:val="38787F63B20746A79570B09BA69ACB0A"/>
    <w:rsid w:val="00361327"/>
  </w:style>
  <w:style w:type="paragraph" w:customStyle="1" w:styleId="89753A5335B44D0EA575114A434A1E99">
    <w:name w:val="89753A5335B44D0EA575114A434A1E99"/>
    <w:rsid w:val="00361327"/>
  </w:style>
  <w:style w:type="paragraph" w:customStyle="1" w:styleId="47157FAA18584A35BF9817E110CD6691">
    <w:name w:val="47157FAA18584A35BF9817E110CD6691"/>
    <w:rsid w:val="00361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8251-45A3-48F8-8315-CAD7C0F5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SNCC.F.019 - Registro de Participantes</Template>
  <TotalTime>453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Euler Doylin</cp:lastModifiedBy>
  <cp:revision>55</cp:revision>
  <cp:lastPrinted>2021-04-30T19:46:00Z</cp:lastPrinted>
  <dcterms:created xsi:type="dcterms:W3CDTF">2020-06-17T13:37:00Z</dcterms:created>
  <dcterms:modified xsi:type="dcterms:W3CDTF">2021-05-21T14:23:00Z</dcterms:modified>
</cp:coreProperties>
</file>